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58A" w:rsidRDefault="00B3458A" w:rsidP="00B3458A">
      <w:pPr>
        <w:widowControl/>
        <w:ind w:firstLineChars="200" w:firstLine="720"/>
        <w:jc w:val="center"/>
        <w:textAlignment w:val="center"/>
        <w:rPr>
          <w:rFonts w:ascii="微软雅黑" w:eastAsia="微软雅黑" w:hAnsi="微软雅黑" w:hint="eastAsia"/>
          <w:color w:val="333333"/>
          <w:sz w:val="36"/>
          <w:szCs w:val="36"/>
        </w:rPr>
      </w:pPr>
      <w:r w:rsidRPr="00CF7636">
        <w:rPr>
          <w:rFonts w:ascii="微软雅黑" w:eastAsia="微软雅黑" w:hAnsi="微软雅黑" w:hint="eastAsia"/>
          <w:color w:val="333333"/>
          <w:sz w:val="36"/>
          <w:szCs w:val="36"/>
        </w:rPr>
        <w:t>合肥经济技术开发区莲花社区委招聘居委会(社区工作站)工作人员</w:t>
      </w:r>
      <w:r>
        <w:rPr>
          <w:rFonts w:ascii="微软雅黑" w:eastAsia="微软雅黑" w:hAnsi="微软雅黑" w:hint="eastAsia"/>
          <w:color w:val="333333"/>
          <w:sz w:val="36"/>
          <w:szCs w:val="36"/>
        </w:rPr>
        <w:t>入围笔试人员名单</w:t>
      </w:r>
    </w:p>
    <w:p w:rsidR="00B3458A" w:rsidRDefault="00B3458A" w:rsidP="00B3458A">
      <w:pPr>
        <w:widowControl/>
        <w:ind w:firstLineChars="200" w:firstLine="560"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p w:rsidR="008246A5" w:rsidRPr="00B3458A" w:rsidRDefault="007B51B5" w:rsidP="00B3458A">
      <w:pPr>
        <w:widowControl/>
        <w:ind w:firstLineChars="200" w:firstLine="560"/>
        <w:jc w:val="center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孙</w:t>
      </w:r>
      <w:r w:rsid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红、孙礼芳、张晶鑫、徐宏宇、李梦茹、马云聪、</w:t>
      </w:r>
    </w:p>
    <w:p w:rsidR="008246A5" w:rsidRPr="00B3458A" w:rsidRDefault="007B51B5" w:rsidP="00B3458A">
      <w:pPr>
        <w:widowControl/>
        <w:ind w:firstLineChars="200" w:firstLine="560"/>
        <w:jc w:val="center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王</w:t>
      </w:r>
      <w:r w:rsid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璐</w:t>
      </w:r>
      <w:proofErr w:type="gramEnd"/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、徐</w:t>
      </w:r>
      <w:r w:rsid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媛</w:t>
      </w:r>
      <w:proofErr w:type="gramEnd"/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、李润雨、王新宇、王陈辰、朱丹红、</w:t>
      </w:r>
    </w:p>
    <w:p w:rsidR="008246A5" w:rsidRPr="00B3458A" w:rsidRDefault="007B51B5" w:rsidP="00B3458A">
      <w:pPr>
        <w:widowControl/>
        <w:ind w:firstLineChars="200" w:firstLine="560"/>
        <w:jc w:val="center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刘夏君、陈</w:t>
      </w:r>
      <w:r w:rsid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茹</w:t>
      </w:r>
      <w:proofErr w:type="gramEnd"/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、何慧慧、杜志金、丁</w:t>
      </w:r>
      <w:r w:rsid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荣、陈</w:t>
      </w:r>
      <w:r w:rsid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澄、</w:t>
      </w:r>
    </w:p>
    <w:p w:rsidR="008246A5" w:rsidRPr="00B3458A" w:rsidRDefault="007B51B5" w:rsidP="00B3458A">
      <w:pPr>
        <w:widowControl/>
        <w:ind w:firstLineChars="200" w:firstLine="560"/>
        <w:jc w:val="center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倪欢欢、程</w:t>
      </w:r>
      <w:r w:rsid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欣、孙姚云、陈</w:t>
      </w:r>
      <w:r w:rsid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晨、盛亚男、池</w:t>
      </w:r>
      <w:r w:rsid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平、</w:t>
      </w:r>
    </w:p>
    <w:p w:rsidR="008246A5" w:rsidRPr="00B3458A" w:rsidRDefault="007B51B5" w:rsidP="00B3458A">
      <w:pPr>
        <w:widowControl/>
        <w:ind w:firstLineChars="200" w:firstLine="560"/>
        <w:jc w:val="center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林</w:t>
      </w:r>
      <w:r w:rsid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露、李梦月、王珍珍、徐荣荣、陶</w:t>
      </w:r>
      <w:r w:rsid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珩</w:t>
      </w:r>
      <w:proofErr w:type="gramEnd"/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、汪文倩、</w:t>
      </w:r>
    </w:p>
    <w:p w:rsidR="008246A5" w:rsidRPr="00B3458A" w:rsidRDefault="007B51B5" w:rsidP="00B3458A">
      <w:pPr>
        <w:widowControl/>
        <w:ind w:firstLineChars="200" w:firstLine="560"/>
        <w:jc w:val="center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胡珊珊、张圆圆、张德馨、张玉婷、祁迎红、严</w:t>
      </w:r>
      <w:r w:rsid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露、</w:t>
      </w:r>
    </w:p>
    <w:p w:rsidR="00B3458A" w:rsidRPr="00B3458A" w:rsidRDefault="007B51B5" w:rsidP="00B3458A">
      <w:pPr>
        <w:widowControl/>
        <w:ind w:firstLineChars="200" w:firstLine="560"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何</w:t>
      </w:r>
      <w:r w:rsid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玲、刘亭亭、苏</w:t>
      </w:r>
      <w:r w:rsid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莉</w:t>
      </w:r>
      <w:proofErr w:type="gramEnd"/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、马少伟、梁</w:t>
      </w:r>
      <w:r w:rsid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红、刘超平、</w:t>
      </w:r>
    </w:p>
    <w:p w:rsidR="00B3458A" w:rsidRDefault="007B51B5" w:rsidP="00B3458A">
      <w:pPr>
        <w:widowControl/>
        <w:ind w:firstLineChars="200" w:firstLine="560"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褚丁韬、陆姣姣、李梦春、沈红梅、朱莉莉、夏玉婷、</w:t>
      </w:r>
    </w:p>
    <w:p w:rsidR="00B3458A" w:rsidRPr="00B3458A" w:rsidRDefault="007B51B5" w:rsidP="00B3458A">
      <w:pPr>
        <w:widowControl/>
        <w:ind w:firstLineChars="200" w:firstLine="560"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proofErr w:type="gramStart"/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宋瑜琳</w:t>
      </w:r>
      <w:proofErr w:type="gramEnd"/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bookmarkStart w:id="0" w:name="_GoBack"/>
      <w:bookmarkEnd w:id="0"/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徐</w:t>
      </w:r>
      <w:r w:rsid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露、陈毅刚、赵</w:t>
      </w:r>
      <w:r w:rsid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萍、马丽丽、方</w:t>
      </w:r>
      <w:r w:rsid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强、</w:t>
      </w:r>
    </w:p>
    <w:p w:rsidR="00B3458A" w:rsidRPr="00B3458A" w:rsidRDefault="007B51B5" w:rsidP="00B3458A">
      <w:pPr>
        <w:widowControl/>
        <w:ind w:firstLineChars="200" w:firstLine="560"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鲁润际、陈文玲、朱</w:t>
      </w:r>
      <w:r w:rsid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萍、徐慧娟、金玲秀、</w:t>
      </w:r>
      <w:proofErr w:type="gramStart"/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郭</w:t>
      </w:r>
      <w:proofErr w:type="gramEnd"/>
      <w:r w:rsid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崧</w:t>
      </w:r>
      <w:proofErr w:type="gramEnd"/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</w:p>
    <w:p w:rsidR="00B3458A" w:rsidRPr="00B3458A" w:rsidRDefault="007B51B5" w:rsidP="00B3458A">
      <w:pPr>
        <w:widowControl/>
        <w:ind w:firstLineChars="200" w:firstLine="560"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马玲玲、孙雨彤、陈萍萍、徐春霞、毕</w:t>
      </w:r>
      <w:r w:rsid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升、肖</w:t>
      </w:r>
      <w:r w:rsid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利、</w:t>
      </w:r>
    </w:p>
    <w:p w:rsidR="00B3458A" w:rsidRPr="00B3458A" w:rsidRDefault="007B51B5" w:rsidP="00B3458A">
      <w:pPr>
        <w:widowControl/>
        <w:ind w:firstLineChars="200" w:firstLine="560"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胡苗苗、孟</w:t>
      </w:r>
      <w:r w:rsid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意、何茜茜、张玉霞、范宏霞、祁明月、</w:t>
      </w:r>
    </w:p>
    <w:p w:rsidR="00B3458A" w:rsidRPr="00B3458A" w:rsidRDefault="007B51B5" w:rsidP="00B3458A">
      <w:pPr>
        <w:widowControl/>
        <w:ind w:firstLineChars="200" w:firstLine="560"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proofErr w:type="gramStart"/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孟诚成</w:t>
      </w:r>
      <w:proofErr w:type="gramEnd"/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、沈翠国、陈</w:t>
      </w:r>
      <w:r w:rsid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源、李</w:t>
      </w:r>
      <w:r w:rsid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巧、张祁珍、韩</w:t>
      </w:r>
      <w:r w:rsid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爽、</w:t>
      </w:r>
    </w:p>
    <w:p w:rsidR="00B3458A" w:rsidRPr="00B3458A" w:rsidRDefault="007B51B5" w:rsidP="00B3458A">
      <w:pPr>
        <w:widowControl/>
        <w:ind w:firstLineChars="200" w:firstLine="560"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孙倩兰、孙佳佳、刘玉洁、张玉明、赵嫚</w:t>
      </w:r>
      <w:proofErr w:type="gramStart"/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嫚</w:t>
      </w:r>
      <w:proofErr w:type="gramEnd"/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、朱</w:t>
      </w:r>
      <w:r w:rsid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辉、</w:t>
      </w:r>
    </w:p>
    <w:p w:rsidR="00B3458A" w:rsidRPr="00B3458A" w:rsidRDefault="007B51B5" w:rsidP="00B3458A">
      <w:pPr>
        <w:widowControl/>
        <w:ind w:firstLineChars="200" w:firstLine="560"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王雪雁、李素红、刘</w:t>
      </w:r>
      <w:r w:rsid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超、</w:t>
      </w:r>
      <w:proofErr w:type="gramStart"/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吕</w:t>
      </w:r>
      <w:proofErr w:type="gramEnd"/>
      <w:r w:rsid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妹、</w:t>
      </w:r>
      <w:proofErr w:type="gramStart"/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尹</w:t>
      </w:r>
      <w:proofErr w:type="gramEnd"/>
      <w:r w:rsid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娜</w:t>
      </w:r>
      <w:proofErr w:type="gramEnd"/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、何晶艳、</w:t>
      </w:r>
    </w:p>
    <w:p w:rsidR="00B3458A" w:rsidRPr="00B3458A" w:rsidRDefault="007B51B5" w:rsidP="00B3458A">
      <w:pPr>
        <w:widowControl/>
        <w:ind w:firstLineChars="200" w:firstLine="560"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任亚娣、刘人豪、</w:t>
      </w:r>
      <w:proofErr w:type="gramStart"/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范</w:t>
      </w:r>
      <w:proofErr w:type="gramEnd"/>
      <w:r w:rsid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静、梁启惠、刘亚娟、孙韦韦、</w:t>
      </w:r>
    </w:p>
    <w:p w:rsidR="00B3458A" w:rsidRPr="00B3458A" w:rsidRDefault="007B51B5" w:rsidP="00B3458A">
      <w:pPr>
        <w:widowControl/>
        <w:ind w:firstLineChars="200" w:firstLine="560"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鲍媛媛、罗君君、周</w:t>
      </w:r>
      <w:r w:rsid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洁、陈</w:t>
      </w:r>
      <w:r w:rsid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燕、叶明珠、王</w:t>
      </w:r>
      <w:r w:rsid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涛、</w:t>
      </w:r>
    </w:p>
    <w:p w:rsidR="002774D2" w:rsidRPr="00B3458A" w:rsidRDefault="007B51B5" w:rsidP="00B3458A">
      <w:pPr>
        <w:widowControl/>
        <w:ind w:firstLineChars="350" w:firstLine="980"/>
        <w:textAlignment w:val="center"/>
        <w:rPr>
          <w:rFonts w:ascii="宋体" w:eastAsia="宋体" w:hAnsi="宋体" w:cs="宋体"/>
          <w:color w:val="000000"/>
          <w:sz w:val="28"/>
          <w:szCs w:val="28"/>
        </w:rPr>
      </w:pP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陆荟翠、范桂花、刘</w:t>
      </w:r>
      <w:r w:rsid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维、方</w:t>
      </w:r>
      <w:r w:rsid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蕊</w:t>
      </w:r>
      <w:proofErr w:type="gramEnd"/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、席</w:t>
      </w:r>
      <w:r w:rsid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34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伟、周晓敏</w:t>
      </w:r>
    </w:p>
    <w:p w:rsidR="002774D2" w:rsidRPr="00B3458A" w:rsidRDefault="002774D2" w:rsidP="00B3458A">
      <w:pPr>
        <w:jc w:val="center"/>
        <w:rPr>
          <w:sz w:val="28"/>
          <w:szCs w:val="28"/>
        </w:rPr>
      </w:pPr>
    </w:p>
    <w:sectPr w:rsidR="002774D2" w:rsidRPr="00B3458A" w:rsidSect="00277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267" w:rsidRDefault="00174267" w:rsidP="00317E32">
      <w:r>
        <w:separator/>
      </w:r>
    </w:p>
  </w:endnote>
  <w:endnote w:type="continuationSeparator" w:id="0">
    <w:p w:rsidR="00174267" w:rsidRDefault="00174267" w:rsidP="00317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267" w:rsidRDefault="00174267" w:rsidP="00317E32">
      <w:r>
        <w:separator/>
      </w:r>
    </w:p>
  </w:footnote>
  <w:footnote w:type="continuationSeparator" w:id="0">
    <w:p w:rsidR="00174267" w:rsidRDefault="00174267" w:rsidP="00317E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13429FA"/>
    <w:rsid w:val="001228CB"/>
    <w:rsid w:val="00174267"/>
    <w:rsid w:val="00257030"/>
    <w:rsid w:val="002774D2"/>
    <w:rsid w:val="00317E32"/>
    <w:rsid w:val="005E3B80"/>
    <w:rsid w:val="007B51B5"/>
    <w:rsid w:val="008246A5"/>
    <w:rsid w:val="009C5CA1"/>
    <w:rsid w:val="00AF5DA7"/>
    <w:rsid w:val="00B3458A"/>
    <w:rsid w:val="013429FA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74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17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17E3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17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17E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61</TotalTime>
  <Pages>1</Pages>
  <Words>78</Words>
  <Characters>449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素染年華</dc:creator>
  <cp:lastModifiedBy>gyb1</cp:lastModifiedBy>
  <cp:revision>4</cp:revision>
  <dcterms:created xsi:type="dcterms:W3CDTF">2018-06-11T03:41:00Z</dcterms:created>
  <dcterms:modified xsi:type="dcterms:W3CDTF">2018-06-11T08:41:00Z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